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67F1" w14:textId="77777777" w:rsidR="00AA3F97" w:rsidRPr="0068074F" w:rsidRDefault="00AA3F97" w:rsidP="00AA3F97">
      <w:pPr>
        <w:pStyle w:val="NoSpacing"/>
        <w:rPr>
          <w:b/>
          <w:noProof/>
          <w:sz w:val="20"/>
          <w:szCs w:val="18"/>
        </w:rPr>
      </w:pPr>
      <w:bookmarkStart w:id="1" w:name="_Hlk97639393"/>
    </w:p>
    <w:p w14:paraId="662882E8" w14:textId="77777777" w:rsidR="00AA3F97" w:rsidRPr="00FD09A2" w:rsidRDefault="00AA3F97" w:rsidP="00AA3F97">
      <w:pPr>
        <w:pStyle w:val="NoSpacing"/>
        <w:jc w:val="center"/>
        <w:rPr>
          <w:b/>
          <w:sz w:val="24"/>
          <w:szCs w:val="24"/>
        </w:rPr>
      </w:pPr>
      <w:r w:rsidRPr="00FD09A2">
        <w:rPr>
          <w:b/>
          <w:sz w:val="24"/>
          <w:szCs w:val="24"/>
        </w:rPr>
        <w:t>AUTHORIZATION TO ACCESS, USE, AND DISCLOSE PROTECTED HEALTH INFORMATION (PHI)</w:t>
      </w:r>
    </w:p>
    <w:p w14:paraId="3B32EFE0" w14:textId="77777777" w:rsidR="00AA3F97" w:rsidRPr="007A4A3E" w:rsidRDefault="00AA3F97" w:rsidP="00AA3F97">
      <w:pPr>
        <w:pStyle w:val="NoSpacing"/>
        <w:rPr>
          <w:rFonts w:ascii="Arial Black" w:hAnsi="Arial Black"/>
          <w:b/>
          <w:sz w:val="20"/>
          <w:szCs w:val="20"/>
        </w:rPr>
      </w:pPr>
    </w:p>
    <w:p w14:paraId="2C2925F0" w14:textId="7EF510FE" w:rsidR="00AA3F97" w:rsidRDefault="00AA3F97" w:rsidP="00AA3F97">
      <w:pPr>
        <w:pStyle w:val="NoSpacing"/>
        <w:rPr>
          <w:b/>
        </w:rPr>
      </w:pPr>
      <w:r w:rsidRPr="00FD09A2">
        <w:rPr>
          <w:b/>
        </w:rPr>
        <w:t>PATIENT NAME: ________________________</w:t>
      </w:r>
      <w:r>
        <w:rPr>
          <w:b/>
        </w:rPr>
        <w:t>______</w:t>
      </w:r>
      <w:r w:rsidRPr="00FD09A2">
        <w:rPr>
          <w:b/>
        </w:rPr>
        <w:t>_</w:t>
      </w:r>
      <w:r w:rsidR="006E0E45">
        <w:rPr>
          <w:b/>
        </w:rPr>
        <w:t>Other names under which</w:t>
      </w:r>
      <w:r w:rsidRPr="00FD09A2">
        <w:rPr>
          <w:b/>
        </w:rPr>
        <w:t>__________________</w:t>
      </w:r>
      <w:r w:rsidR="00E6087D">
        <w:rPr>
          <w:b/>
        </w:rPr>
        <w:t>_</w:t>
      </w:r>
      <w:r w:rsidRPr="00FD09A2">
        <w:rPr>
          <w:b/>
        </w:rPr>
        <w:t xml:space="preserve">__ </w:t>
      </w:r>
    </w:p>
    <w:p w14:paraId="7D07054E" w14:textId="40B2F8D8" w:rsidR="006E0E45" w:rsidRPr="00FD09A2" w:rsidRDefault="006E0E45" w:rsidP="00AA3F97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patient has been treated</w:t>
      </w:r>
    </w:p>
    <w:p w14:paraId="41A13F8E" w14:textId="77777777" w:rsidR="00AA3F97" w:rsidRPr="0068074F" w:rsidRDefault="00AA3F97" w:rsidP="00AA3F97">
      <w:pPr>
        <w:pStyle w:val="NoSpacing"/>
        <w:rPr>
          <w:b/>
          <w:sz w:val="24"/>
        </w:rPr>
      </w:pPr>
    </w:p>
    <w:p w14:paraId="620FFC7B" w14:textId="5A2466A1" w:rsidR="00AA3F97" w:rsidRPr="00FD09A2" w:rsidRDefault="00AA3F97" w:rsidP="00AA3F97">
      <w:pPr>
        <w:pStyle w:val="NoSpacing"/>
        <w:rPr>
          <w:b/>
        </w:rPr>
      </w:pPr>
      <w:r w:rsidRPr="00FD09A2">
        <w:rPr>
          <w:b/>
        </w:rPr>
        <w:t xml:space="preserve">DATE OF BIRTH: ____________________CURRENT PHONE#: </w:t>
      </w:r>
      <w:r>
        <w:rPr>
          <w:b/>
        </w:rPr>
        <w:t xml:space="preserve"> Cell# </w:t>
      </w:r>
      <w:r w:rsidRPr="00FD09A2">
        <w:rPr>
          <w:b/>
        </w:rPr>
        <w:t>_____________</w:t>
      </w:r>
      <w:r>
        <w:rPr>
          <w:b/>
        </w:rPr>
        <w:t>Home#</w:t>
      </w:r>
      <w:r w:rsidRPr="00FD09A2">
        <w:rPr>
          <w:b/>
        </w:rPr>
        <w:t>___</w:t>
      </w:r>
      <w:r w:rsidR="00E96412">
        <w:rPr>
          <w:b/>
        </w:rPr>
        <w:t>_</w:t>
      </w:r>
      <w:r w:rsidRPr="00FD09A2">
        <w:rPr>
          <w:b/>
        </w:rPr>
        <w:t>_____</w:t>
      </w:r>
      <w:r w:rsidR="00E6087D">
        <w:rPr>
          <w:b/>
        </w:rPr>
        <w:t>_</w:t>
      </w:r>
      <w:r w:rsidRPr="00FD09A2">
        <w:rPr>
          <w:b/>
        </w:rPr>
        <w:t>__</w:t>
      </w:r>
    </w:p>
    <w:p w14:paraId="1A55E8FB" w14:textId="77777777" w:rsidR="00AA3F97" w:rsidRPr="0068074F" w:rsidRDefault="00AA3F97" w:rsidP="00AA3F97">
      <w:pPr>
        <w:pStyle w:val="NoSpacing"/>
        <w:rPr>
          <w:b/>
          <w:sz w:val="24"/>
        </w:rPr>
      </w:pPr>
    </w:p>
    <w:p w14:paraId="6CD7A70B" w14:textId="77777777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>RECORDS RELEASED FROM: ______________________________________________________________</w:t>
      </w:r>
      <w:r>
        <w:rPr>
          <w:rFonts w:ascii="Arial Black" w:hAnsi="Arial Black"/>
          <w:b/>
          <w:sz w:val="16"/>
          <w:szCs w:val="16"/>
        </w:rPr>
        <w:t>__________________</w:t>
      </w:r>
    </w:p>
    <w:p w14:paraId="2830443D" w14:textId="77777777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   Physician/Medical Office</w:t>
      </w:r>
    </w:p>
    <w:p w14:paraId="5EB699B9" w14:textId="77777777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   _______________________________________________________________</w:t>
      </w:r>
      <w:r>
        <w:rPr>
          <w:rFonts w:ascii="Arial Black" w:hAnsi="Arial Black"/>
          <w:b/>
          <w:sz w:val="16"/>
          <w:szCs w:val="16"/>
        </w:rPr>
        <w:t>__________________</w:t>
      </w:r>
    </w:p>
    <w:p w14:paraId="1E342593" w14:textId="77777777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sz w:val="16"/>
          <w:szCs w:val="16"/>
        </w:rPr>
        <w:tab/>
      </w:r>
      <w:r w:rsidRPr="00584D1B">
        <w:rPr>
          <w:rFonts w:ascii="Arial Black" w:hAnsi="Arial Black"/>
          <w:sz w:val="16"/>
          <w:szCs w:val="16"/>
        </w:rPr>
        <w:tab/>
      </w:r>
      <w:r w:rsidRPr="00584D1B">
        <w:rPr>
          <w:rFonts w:ascii="Arial Black" w:hAnsi="Arial Black"/>
          <w:sz w:val="16"/>
          <w:szCs w:val="16"/>
        </w:rPr>
        <w:tab/>
        <w:t xml:space="preserve">     </w:t>
      </w:r>
      <w:r w:rsidRPr="00584D1B">
        <w:rPr>
          <w:rFonts w:ascii="Arial Black" w:hAnsi="Arial Black"/>
          <w:b/>
          <w:sz w:val="16"/>
          <w:szCs w:val="16"/>
        </w:rPr>
        <w:t>Address</w:t>
      </w:r>
    </w:p>
    <w:p w14:paraId="51924A4C" w14:textId="77777777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   _______________________________________________________________</w:t>
      </w:r>
      <w:r>
        <w:rPr>
          <w:rFonts w:ascii="Arial Black" w:hAnsi="Arial Black"/>
          <w:b/>
          <w:sz w:val="16"/>
          <w:szCs w:val="16"/>
        </w:rPr>
        <w:t>__________________</w:t>
      </w:r>
    </w:p>
    <w:p w14:paraId="743933E7" w14:textId="77777777" w:rsidR="00AA3F97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   City</w:t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>State</w:t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>Zip</w:t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>Phone/Fax</w:t>
      </w:r>
    </w:p>
    <w:p w14:paraId="51890D24" w14:textId="77777777" w:rsidR="00AA3F97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</w:p>
    <w:p w14:paraId="11CA1165" w14:textId="12BA6407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>TO:</w:t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  _______________________________________________________________</w:t>
      </w:r>
      <w:r>
        <w:rPr>
          <w:rFonts w:ascii="Arial Black" w:hAnsi="Arial Black"/>
          <w:b/>
          <w:sz w:val="16"/>
          <w:szCs w:val="16"/>
        </w:rPr>
        <w:t>_______________</w:t>
      </w:r>
      <w:r w:rsidR="00E96412">
        <w:rPr>
          <w:rFonts w:ascii="Arial Black" w:hAnsi="Arial Black"/>
          <w:b/>
          <w:sz w:val="16"/>
          <w:szCs w:val="16"/>
        </w:rPr>
        <w:t>_</w:t>
      </w:r>
      <w:r>
        <w:rPr>
          <w:rFonts w:ascii="Arial Black" w:hAnsi="Arial Black"/>
          <w:b/>
          <w:sz w:val="16"/>
          <w:szCs w:val="16"/>
        </w:rPr>
        <w:t>___</w:t>
      </w:r>
    </w:p>
    <w:p w14:paraId="100A1813" w14:textId="77777777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 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Pr="00584D1B">
        <w:rPr>
          <w:rFonts w:ascii="Arial Black" w:hAnsi="Arial Black"/>
          <w:b/>
          <w:sz w:val="16"/>
          <w:szCs w:val="16"/>
        </w:rPr>
        <w:t xml:space="preserve"> Name</w:t>
      </w:r>
    </w:p>
    <w:p w14:paraId="6E4A5635" w14:textId="139C2508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  _______________________________________________________________</w:t>
      </w:r>
      <w:r>
        <w:rPr>
          <w:rFonts w:ascii="Arial Black" w:hAnsi="Arial Black"/>
          <w:b/>
          <w:sz w:val="16"/>
          <w:szCs w:val="16"/>
        </w:rPr>
        <w:t>________________</w:t>
      </w:r>
      <w:r w:rsidR="00E96412">
        <w:rPr>
          <w:rFonts w:ascii="Arial Black" w:hAnsi="Arial Black"/>
          <w:b/>
          <w:sz w:val="16"/>
          <w:szCs w:val="16"/>
        </w:rPr>
        <w:t>_</w:t>
      </w:r>
      <w:r>
        <w:rPr>
          <w:rFonts w:ascii="Arial Black" w:hAnsi="Arial Black"/>
          <w:b/>
          <w:sz w:val="16"/>
          <w:szCs w:val="16"/>
        </w:rPr>
        <w:t>__</w:t>
      </w:r>
    </w:p>
    <w:p w14:paraId="34DA3022" w14:textId="77777777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Pr="00584D1B">
        <w:rPr>
          <w:rFonts w:ascii="Arial Black" w:hAnsi="Arial Black"/>
          <w:b/>
          <w:sz w:val="16"/>
          <w:szCs w:val="16"/>
        </w:rPr>
        <w:t xml:space="preserve">  Address</w:t>
      </w:r>
    </w:p>
    <w:p w14:paraId="31754C03" w14:textId="68455821" w:rsidR="00AA3F97" w:rsidRPr="00584D1B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  _______________________________________________________________</w:t>
      </w:r>
      <w:r>
        <w:rPr>
          <w:rFonts w:ascii="Arial Black" w:hAnsi="Arial Black"/>
          <w:b/>
          <w:sz w:val="16"/>
          <w:szCs w:val="16"/>
        </w:rPr>
        <w:t>_________________</w:t>
      </w:r>
      <w:r w:rsidR="00E96412">
        <w:rPr>
          <w:rFonts w:ascii="Arial Black" w:hAnsi="Arial Black"/>
          <w:b/>
          <w:sz w:val="16"/>
          <w:szCs w:val="16"/>
        </w:rPr>
        <w:t>_</w:t>
      </w:r>
      <w:r>
        <w:rPr>
          <w:rFonts w:ascii="Arial Black" w:hAnsi="Arial Black"/>
          <w:b/>
          <w:sz w:val="16"/>
          <w:szCs w:val="16"/>
        </w:rPr>
        <w:t>_</w:t>
      </w:r>
    </w:p>
    <w:p w14:paraId="7BF1E9C0" w14:textId="77777777" w:rsidR="00AA3F97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 xml:space="preserve">  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Pr="00584D1B">
        <w:rPr>
          <w:rFonts w:ascii="Arial Black" w:hAnsi="Arial Black"/>
          <w:b/>
          <w:sz w:val="16"/>
          <w:szCs w:val="16"/>
        </w:rPr>
        <w:t xml:space="preserve">  City</w:t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>State</w:t>
      </w:r>
      <w:r w:rsidRPr="00584D1B">
        <w:rPr>
          <w:rFonts w:ascii="Arial Black" w:hAnsi="Arial Black"/>
          <w:b/>
          <w:sz w:val="16"/>
          <w:szCs w:val="16"/>
        </w:rPr>
        <w:tab/>
      </w:r>
      <w:r w:rsidRPr="00584D1B">
        <w:rPr>
          <w:rFonts w:ascii="Arial Black" w:hAnsi="Arial Black"/>
          <w:b/>
          <w:sz w:val="16"/>
          <w:szCs w:val="16"/>
        </w:rPr>
        <w:tab/>
        <w:t>Zip</w:t>
      </w:r>
      <w:r w:rsidRPr="00584D1B">
        <w:rPr>
          <w:rFonts w:ascii="Arial Black" w:hAnsi="Arial Black"/>
          <w:b/>
          <w:sz w:val="16"/>
          <w:szCs w:val="16"/>
        </w:rPr>
        <w:tab/>
        <w:t xml:space="preserve">              Phone/ Fax</w:t>
      </w:r>
    </w:p>
    <w:p w14:paraId="0AA162B7" w14:textId="77777777" w:rsidR="00AA3F97" w:rsidRDefault="00AA3F97" w:rsidP="00AA3F97">
      <w:pPr>
        <w:pStyle w:val="NoSpacing"/>
        <w:rPr>
          <w:rFonts w:ascii="Arial Black" w:hAnsi="Arial Black"/>
          <w:b/>
          <w:sz w:val="16"/>
          <w:szCs w:val="16"/>
        </w:rPr>
      </w:pPr>
    </w:p>
    <w:p w14:paraId="27B89535" w14:textId="77777777" w:rsidR="002B051B" w:rsidRDefault="002B051B" w:rsidP="002B051B">
      <w:pPr>
        <w:pStyle w:val="NoSpacing"/>
        <w:rPr>
          <w:b/>
        </w:rPr>
      </w:pPr>
      <w:r>
        <w:rPr>
          <w:b/>
        </w:rPr>
        <w:t>I hereby authorize and request the release of the following information:</w:t>
      </w:r>
    </w:p>
    <w:p w14:paraId="6F40D6A9" w14:textId="77777777" w:rsidR="002B051B" w:rsidRDefault="002B051B" w:rsidP="002B051B">
      <w:pPr>
        <w:pStyle w:val="NoSpacing"/>
        <w:rPr>
          <w:b/>
        </w:rPr>
      </w:pPr>
    </w:p>
    <w:p w14:paraId="25780B61" w14:textId="77777777" w:rsidR="002B051B" w:rsidRDefault="002B051B" w:rsidP="002B051B">
      <w:pPr>
        <w:pStyle w:val="NoSpacing"/>
        <w:rPr>
          <w:b/>
        </w:rPr>
      </w:pPr>
      <w:r>
        <w:rPr>
          <w:b/>
        </w:rPr>
        <w:t>_______Patient information for visit date(s) from___________ to__________</w:t>
      </w:r>
    </w:p>
    <w:p w14:paraId="436AFE14" w14:textId="1F122A9D" w:rsidR="002B051B" w:rsidRDefault="002B051B" w:rsidP="002B051B">
      <w:pPr>
        <w:pStyle w:val="NoSpacing"/>
        <w:rPr>
          <w:b/>
        </w:rPr>
      </w:pPr>
      <w:r>
        <w:rPr>
          <w:b/>
        </w:rPr>
        <w:t>_______Specific records –______</w:t>
      </w:r>
      <w:r w:rsidR="0011783C">
        <w:rPr>
          <w:b/>
        </w:rPr>
        <w:t>___</w:t>
      </w:r>
      <w:r>
        <w:rPr>
          <w:b/>
        </w:rPr>
        <w:t>_________________________________________________________</w:t>
      </w:r>
    </w:p>
    <w:p w14:paraId="7AA21AC1" w14:textId="77777777" w:rsidR="002B051B" w:rsidRPr="00EF2895" w:rsidRDefault="002B051B" w:rsidP="002B051B">
      <w:pPr>
        <w:pStyle w:val="NoSpacing"/>
        <w:rPr>
          <w:b/>
          <w:sz w:val="18"/>
          <w:szCs w:val="18"/>
        </w:rPr>
      </w:pPr>
    </w:p>
    <w:p w14:paraId="55C79378" w14:textId="060A88F4" w:rsidR="00AA3F97" w:rsidRDefault="002B051B" w:rsidP="002B051B">
      <w:pPr>
        <w:pStyle w:val="NoSpacing"/>
        <w:rPr>
          <w:b/>
        </w:rPr>
      </w:pPr>
      <w:r>
        <w:rPr>
          <w:b/>
        </w:rPr>
        <w:t>Purpose for release of information: ____________________________________________________________________________________</w:t>
      </w:r>
      <w:r w:rsidR="00890BBF">
        <w:rPr>
          <w:b/>
        </w:rPr>
        <w:t>___</w:t>
      </w:r>
      <w:r>
        <w:rPr>
          <w:b/>
        </w:rPr>
        <w:t>_</w:t>
      </w:r>
    </w:p>
    <w:p w14:paraId="3DFEEB0C" w14:textId="77777777" w:rsidR="00890BBF" w:rsidRPr="00B56069" w:rsidRDefault="00890BBF" w:rsidP="002B051B">
      <w:pPr>
        <w:pStyle w:val="NoSpacing"/>
        <w:rPr>
          <w:rFonts w:ascii="Arial" w:hAnsi="Arial" w:cs="Arial"/>
          <w:b/>
          <w:sz w:val="16"/>
          <w:szCs w:val="16"/>
        </w:rPr>
      </w:pPr>
    </w:p>
    <w:p w14:paraId="7D9DFA93" w14:textId="48C26ECF" w:rsidR="00B954E4" w:rsidRPr="003B0BEF" w:rsidRDefault="00AA3F97" w:rsidP="003B0BEF">
      <w:pPr>
        <w:pStyle w:val="NoSpacing"/>
        <w:rPr>
          <w:b/>
          <w:bCs/>
        </w:rPr>
      </w:pPr>
      <w:r w:rsidRPr="00B56069">
        <w:rPr>
          <w:sz w:val="24"/>
          <w:szCs w:val="24"/>
        </w:rPr>
        <w:t xml:space="preserve"> </w:t>
      </w:r>
      <w:r w:rsidRPr="003B0BEF">
        <w:rPr>
          <w:b/>
          <w:bCs/>
        </w:rPr>
        <w:t>CHOOSE ONE FORMAT FOR RECEIVING THE INFORMATION: Paper mai</w:t>
      </w:r>
      <w:r w:rsidR="00D421A2">
        <w:rPr>
          <w:b/>
          <w:bCs/>
        </w:rPr>
        <w:t>l</w:t>
      </w:r>
      <w:r w:rsidRPr="003B0BEF">
        <w:rPr>
          <w:b/>
          <w:bCs/>
        </w:rPr>
        <w:t xml:space="preserve"> __</w:t>
      </w:r>
      <w:r w:rsidR="008056A5">
        <w:rPr>
          <w:b/>
          <w:bCs/>
        </w:rPr>
        <w:t>__</w:t>
      </w:r>
      <w:r w:rsidRPr="003B0BEF">
        <w:rPr>
          <w:b/>
          <w:bCs/>
        </w:rPr>
        <w:t>__</w:t>
      </w:r>
      <w:r w:rsidR="00E76CB4" w:rsidRPr="003B0BEF">
        <w:rPr>
          <w:b/>
          <w:bCs/>
        </w:rPr>
        <w:t>Electronic Copy</w:t>
      </w:r>
      <w:r w:rsidR="003B0BEF">
        <w:rPr>
          <w:b/>
          <w:bCs/>
        </w:rPr>
        <w:t xml:space="preserve"> </w:t>
      </w:r>
      <w:r w:rsidR="00E6087D">
        <w:rPr>
          <w:b/>
          <w:bCs/>
        </w:rPr>
        <w:t>__</w:t>
      </w:r>
      <w:r w:rsidR="008056A5">
        <w:rPr>
          <w:b/>
          <w:bCs/>
        </w:rPr>
        <w:t>__</w:t>
      </w:r>
      <w:r w:rsidR="00E6087D">
        <w:rPr>
          <w:b/>
          <w:bCs/>
        </w:rPr>
        <w:t>__</w:t>
      </w:r>
    </w:p>
    <w:p w14:paraId="64713DEE" w14:textId="064B3E0F" w:rsidR="00AA3F97" w:rsidRPr="003B0BEF" w:rsidRDefault="00AA3F97" w:rsidP="003B0BEF">
      <w:pPr>
        <w:pStyle w:val="NoSpacing"/>
        <w:rPr>
          <w:b/>
          <w:bCs/>
        </w:rPr>
      </w:pPr>
      <w:r w:rsidRPr="003B0BEF">
        <w:rPr>
          <w:b/>
          <w:bCs/>
        </w:rPr>
        <w:t xml:space="preserve">  </w:t>
      </w:r>
      <w:r w:rsidR="00E6087D">
        <w:rPr>
          <w:b/>
          <w:bCs/>
        </w:rPr>
        <w:t>Fax _____</w:t>
      </w:r>
      <w:r w:rsidR="008056A5">
        <w:rPr>
          <w:b/>
          <w:bCs/>
        </w:rPr>
        <w:t xml:space="preserve"> Other ________________________________</w:t>
      </w:r>
    </w:p>
    <w:p w14:paraId="6761BD68" w14:textId="77777777" w:rsidR="00AA3F97" w:rsidRDefault="00AA3F97" w:rsidP="00AA3F97">
      <w:pPr>
        <w:pStyle w:val="NoSpacing"/>
        <w:rPr>
          <w:b/>
        </w:rPr>
      </w:pPr>
    </w:p>
    <w:p w14:paraId="2BAC38D7" w14:textId="142209FC" w:rsidR="00AA3F97" w:rsidRPr="00C5134D" w:rsidRDefault="00235594" w:rsidP="00AA3F97">
      <w:pPr>
        <w:pStyle w:val="NoSpacing"/>
        <w:rPr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**</w:t>
      </w:r>
      <w:r w:rsidR="00AA3F97" w:rsidRPr="00C5134D">
        <w:rPr>
          <w:rFonts w:ascii="Arial" w:hAnsi="Arial" w:cs="Arial"/>
          <w:b/>
          <w:bCs/>
          <w:sz w:val="16"/>
          <w:szCs w:val="16"/>
          <w:u w:val="single"/>
        </w:rPr>
        <w:t xml:space="preserve">Any and all information may be released, including but not limited to mental health records, drug and/or alcohol abuse records and/or </w:t>
      </w:r>
      <w:r>
        <w:rPr>
          <w:rFonts w:ascii="Arial" w:hAnsi="Arial" w:cs="Arial"/>
          <w:b/>
          <w:bCs/>
          <w:sz w:val="16"/>
          <w:szCs w:val="16"/>
          <w:u w:val="single"/>
        </w:rPr>
        <w:t>**</w:t>
      </w:r>
      <w:r w:rsidR="00AA3F97" w:rsidRPr="00C5134D">
        <w:rPr>
          <w:rFonts w:ascii="Arial" w:hAnsi="Arial" w:cs="Arial"/>
          <w:b/>
          <w:bCs/>
          <w:sz w:val="16"/>
          <w:szCs w:val="16"/>
          <w:u w:val="single"/>
        </w:rPr>
        <w:t>HIV test results, if any, except as specifically provided below:</w:t>
      </w:r>
      <w:r w:rsidR="00AA3F97" w:rsidRPr="00C5134D">
        <w:rPr>
          <w:b/>
          <w:bCs/>
          <w:sz w:val="16"/>
          <w:szCs w:val="16"/>
          <w:u w:val="single"/>
        </w:rPr>
        <w:t xml:space="preserve"> __________________________________________________________</w:t>
      </w:r>
    </w:p>
    <w:p w14:paraId="090D65D4" w14:textId="38186710" w:rsidR="00AA3F97" w:rsidRPr="00C5134D" w:rsidRDefault="00AA3F97" w:rsidP="00AA3F97">
      <w:pPr>
        <w:pStyle w:val="NoSpacing"/>
        <w:rPr>
          <w:b/>
          <w:bCs/>
          <w:u w:val="single"/>
        </w:rPr>
      </w:pPr>
      <w:r w:rsidRPr="00C5134D">
        <w:rPr>
          <w:b/>
          <w:bCs/>
          <w:u w:val="single"/>
        </w:rPr>
        <w:t>_______________________________________________________________________________</w:t>
      </w:r>
      <w:r w:rsidR="00E6087D">
        <w:rPr>
          <w:b/>
          <w:bCs/>
          <w:u w:val="single"/>
        </w:rPr>
        <w:t>__</w:t>
      </w:r>
      <w:r w:rsidRPr="00C5134D">
        <w:rPr>
          <w:b/>
          <w:bCs/>
          <w:u w:val="single"/>
        </w:rPr>
        <w:t>_____</w:t>
      </w:r>
    </w:p>
    <w:p w14:paraId="620821B2" w14:textId="77777777" w:rsidR="00AA3F97" w:rsidRDefault="00AA3F97" w:rsidP="00AA3F97">
      <w:pPr>
        <w:pStyle w:val="NoSpacing"/>
        <w:rPr>
          <w:b/>
          <w:sz w:val="16"/>
          <w:szCs w:val="16"/>
        </w:rPr>
      </w:pPr>
    </w:p>
    <w:p w14:paraId="7346222C" w14:textId="77777777" w:rsidR="00AA3F97" w:rsidRDefault="00AA3F97" w:rsidP="00AA3F9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SIGNATURE: _______________________________DATE__________________</w:t>
      </w:r>
    </w:p>
    <w:p w14:paraId="6499E60C" w14:textId="77777777" w:rsidR="00AA3F97" w:rsidRDefault="00AA3F97" w:rsidP="00AA3F97">
      <w:pPr>
        <w:pStyle w:val="NoSpacing"/>
        <w:rPr>
          <w:b/>
          <w:sz w:val="24"/>
          <w:szCs w:val="24"/>
        </w:rPr>
      </w:pPr>
    </w:p>
    <w:p w14:paraId="7F1B4222" w14:textId="77777777" w:rsidR="00AA3F97" w:rsidRDefault="00AA3F97" w:rsidP="00AA3F97">
      <w:pPr>
        <w:pStyle w:val="NoSpacing"/>
      </w:pPr>
      <w:r w:rsidRPr="007A0CE9">
        <w:t>If not signed by the patient, please indicate relationship</w:t>
      </w:r>
      <w:r>
        <w:t>: Print name: _________________________</w:t>
      </w:r>
    </w:p>
    <w:p w14:paraId="53C50225" w14:textId="77777777" w:rsidR="00AA3F97" w:rsidRPr="00FA345D" w:rsidRDefault="00AA3F97" w:rsidP="00AA3F97">
      <w:pPr>
        <w:pStyle w:val="NoSpacing"/>
        <w:rPr>
          <w:sz w:val="16"/>
          <w:szCs w:val="16"/>
        </w:rPr>
      </w:pPr>
      <w:r w:rsidRPr="00FA345D">
        <w:rPr>
          <w:sz w:val="16"/>
          <w:szCs w:val="16"/>
        </w:rPr>
        <w:t>[ ]</w:t>
      </w:r>
      <w:r w:rsidRPr="00FA345D">
        <w:rPr>
          <w:sz w:val="16"/>
          <w:szCs w:val="16"/>
        </w:rPr>
        <w:tab/>
        <w:t>parent or guardian of minor patient (to the extent minor could not have consented to the care)</w:t>
      </w:r>
    </w:p>
    <w:p w14:paraId="47F01F94" w14:textId="77777777" w:rsidR="00AA3F97" w:rsidRPr="00FA345D" w:rsidRDefault="00AA3F97" w:rsidP="00AA3F97">
      <w:pPr>
        <w:pStyle w:val="NoSpacing"/>
        <w:rPr>
          <w:sz w:val="16"/>
          <w:szCs w:val="16"/>
        </w:rPr>
      </w:pPr>
      <w:r w:rsidRPr="00FA345D">
        <w:rPr>
          <w:sz w:val="16"/>
          <w:szCs w:val="16"/>
        </w:rPr>
        <w:t>[ ]</w:t>
      </w:r>
      <w:r w:rsidRPr="00FA345D">
        <w:rPr>
          <w:sz w:val="16"/>
          <w:szCs w:val="16"/>
        </w:rPr>
        <w:tab/>
        <w:t>guardian or conservator of an incompetent patient</w:t>
      </w:r>
    </w:p>
    <w:p w14:paraId="61F85E4F" w14:textId="77777777" w:rsidR="00AA3F97" w:rsidRPr="00FA345D" w:rsidRDefault="00AA3F97" w:rsidP="00AA3F97">
      <w:pPr>
        <w:pStyle w:val="NoSpacing"/>
        <w:rPr>
          <w:sz w:val="16"/>
          <w:szCs w:val="16"/>
        </w:rPr>
      </w:pPr>
      <w:r w:rsidRPr="00FA345D">
        <w:rPr>
          <w:sz w:val="16"/>
          <w:szCs w:val="16"/>
        </w:rPr>
        <w:t>[ ]</w:t>
      </w:r>
      <w:r w:rsidRPr="00FA345D">
        <w:rPr>
          <w:sz w:val="16"/>
          <w:szCs w:val="16"/>
        </w:rPr>
        <w:tab/>
        <w:t>beneficiary or personal representative of deceased patient</w:t>
      </w:r>
    </w:p>
    <w:p w14:paraId="1046EBF9" w14:textId="6CDDD96B" w:rsidR="00AA3F97" w:rsidRDefault="00AA3F97" w:rsidP="00AA3F97">
      <w:pPr>
        <w:pStyle w:val="NoSpacing"/>
        <w:ind w:left="720" w:hanging="720"/>
        <w:rPr>
          <w:sz w:val="16"/>
          <w:szCs w:val="16"/>
        </w:rPr>
      </w:pPr>
      <w:r w:rsidRPr="00FA345D">
        <w:rPr>
          <w:sz w:val="16"/>
          <w:szCs w:val="16"/>
        </w:rPr>
        <w:t>[ ]</w:t>
      </w:r>
      <w:r w:rsidRPr="00FA345D">
        <w:rPr>
          <w:sz w:val="16"/>
          <w:szCs w:val="16"/>
        </w:rPr>
        <w:tab/>
        <w:t>spouse or person financially responsible (where information solely for purpose of processing application for defendant health care</w:t>
      </w:r>
      <w:r>
        <w:rPr>
          <w:sz w:val="16"/>
          <w:szCs w:val="16"/>
        </w:rPr>
        <w:t xml:space="preserve">  </w:t>
      </w:r>
      <w:r w:rsidRPr="00FA345D">
        <w:rPr>
          <w:sz w:val="16"/>
          <w:szCs w:val="16"/>
        </w:rPr>
        <w:t>coverage)</w:t>
      </w:r>
    </w:p>
    <w:p w14:paraId="378E9034" w14:textId="733EF686" w:rsidR="00FD6AF1" w:rsidRDefault="00FD6AF1" w:rsidP="00AA3F97">
      <w:pPr>
        <w:pStyle w:val="NoSpacing"/>
        <w:ind w:left="720" w:hanging="720"/>
        <w:rPr>
          <w:sz w:val="16"/>
          <w:szCs w:val="16"/>
        </w:rPr>
      </w:pPr>
    </w:p>
    <w:p w14:paraId="620FB039" w14:textId="31E7D4CD" w:rsidR="00FD6AF1" w:rsidRDefault="00FD6AF1" w:rsidP="00FD6AF1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 may revoke this authorization in writing at any time by writing to Idaho Gastroenterology at 425 West Bannock Street, Boise, Idaho 83702 attention medical records.  I understand that the revocation will not apply to information that has already been released.  I understand that this authorization for release of information is voluntary.  I can refuse to sign this authorization and know that I do not need to sign to assure treatment.  I understand that any disclosure of information carries with it the potential for unauthorized re-disclosure by the recipient.  Photocopies or facsimiles of this authorization shall be the same as a signed original document.</w:t>
      </w:r>
    </w:p>
    <w:p w14:paraId="25DB9A36" w14:textId="77777777" w:rsidR="00DD0CB1" w:rsidRDefault="00DD0CB1" w:rsidP="00FD6AF1">
      <w:pPr>
        <w:pStyle w:val="NoSpacing"/>
        <w:rPr>
          <w:sz w:val="16"/>
          <w:szCs w:val="16"/>
        </w:rPr>
      </w:pPr>
    </w:p>
    <w:p w14:paraId="0BD758D2" w14:textId="009136D9" w:rsidR="00AA3F97" w:rsidRDefault="00AA3F97" w:rsidP="00AA3F9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</w:p>
    <w:p w14:paraId="7A2AD649" w14:textId="34611626" w:rsidR="00AA3F97" w:rsidRPr="00A70280" w:rsidRDefault="002136E0" w:rsidP="00E73B9C">
      <w:pPr>
        <w:pStyle w:val="NoSpacing"/>
        <w:rPr>
          <w:b/>
          <w:bCs/>
        </w:rPr>
      </w:pPr>
      <w:r>
        <w:rPr>
          <w:b/>
        </w:rPr>
        <w:t xml:space="preserve">This authorization expires on: </w:t>
      </w:r>
      <w:r w:rsidRPr="002C2DB5">
        <w:rPr>
          <w:b/>
          <w:sz w:val="16"/>
          <w:szCs w:val="16"/>
        </w:rPr>
        <w:t>___________________</w:t>
      </w:r>
      <w:r w:rsidR="00E6087D" w:rsidRPr="002C2DB5">
        <w:rPr>
          <w:b/>
          <w:sz w:val="16"/>
          <w:szCs w:val="16"/>
        </w:rPr>
        <w:t>_ (</w:t>
      </w:r>
      <w:r w:rsidR="00E73B9C">
        <w:rPr>
          <w:b/>
        </w:rPr>
        <w:t xml:space="preserve">OTHERWISE WILL </w:t>
      </w:r>
      <w:r w:rsidR="00AA3F97">
        <w:rPr>
          <w:b/>
          <w:bCs/>
        </w:rPr>
        <w:t>EXPIRE ONE (1) YEAR FROM DATE SIGNED</w:t>
      </w:r>
      <w:r w:rsidR="008C2B40">
        <w:rPr>
          <w:b/>
          <w:bCs/>
        </w:rPr>
        <w:t xml:space="preserve">    </w:t>
      </w:r>
    </w:p>
    <w:p w14:paraId="776385E7" w14:textId="77777777" w:rsidR="00EA5311" w:rsidRPr="0068074F" w:rsidRDefault="00EA5311" w:rsidP="00EA5311">
      <w:pPr>
        <w:pStyle w:val="NoSpacing"/>
        <w:rPr>
          <w:b/>
          <w:noProof/>
          <w:sz w:val="20"/>
          <w:szCs w:val="18"/>
        </w:rPr>
      </w:pPr>
    </w:p>
    <w:p w14:paraId="201CE654" w14:textId="5BCF11B9" w:rsidR="00E0573F" w:rsidRPr="00D35D92" w:rsidRDefault="00DD0CB1" w:rsidP="00E0573F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R2022</w:t>
      </w:r>
    </w:p>
    <w:sectPr w:rsidR="00E0573F" w:rsidRPr="00D35D92" w:rsidSect="003713A4">
      <w:headerReference w:type="default" r:id="rId7"/>
      <w:footerReference w:type="default" r:id="rId8"/>
      <w:pgSz w:w="12240" w:h="15840"/>
      <w:pgMar w:top="864" w:right="864" w:bottom="864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FFB6" w14:textId="77777777" w:rsidR="00F2551A" w:rsidRDefault="00F2551A" w:rsidP="00C41097">
      <w:r>
        <w:separator/>
      </w:r>
    </w:p>
  </w:endnote>
  <w:endnote w:type="continuationSeparator" w:id="0">
    <w:p w14:paraId="62FCB2D7" w14:textId="77777777" w:rsidR="00F2551A" w:rsidRDefault="00F2551A" w:rsidP="00C4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B0CB" w14:textId="6BFED42D" w:rsidR="00C41097" w:rsidRDefault="00C41097" w:rsidP="00C41097">
    <w:pPr>
      <w:pStyle w:val="Footer"/>
    </w:pPr>
    <w:r>
      <w:tab/>
    </w:r>
  </w:p>
  <w:p w14:paraId="6F6918A9" w14:textId="6825072E" w:rsidR="00C41097" w:rsidRPr="003713A4" w:rsidRDefault="00C41097" w:rsidP="003713A4">
    <w:pPr>
      <w:rPr>
        <w:color w:val="98002E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3817" w14:textId="77777777" w:rsidR="00F2551A" w:rsidRDefault="00F2551A" w:rsidP="00C41097">
      <w:bookmarkStart w:id="0" w:name="_Hlk29371099"/>
      <w:bookmarkEnd w:id="0"/>
      <w:r>
        <w:separator/>
      </w:r>
    </w:p>
  </w:footnote>
  <w:footnote w:type="continuationSeparator" w:id="0">
    <w:p w14:paraId="0A202302" w14:textId="77777777" w:rsidR="00F2551A" w:rsidRDefault="00F2551A" w:rsidP="00C4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0F90" w14:textId="77777777" w:rsidR="00826CD5" w:rsidRDefault="00AA0500" w:rsidP="00826CD5">
    <w:pPr>
      <w:pStyle w:val="Header"/>
      <w:tabs>
        <w:tab w:val="left" w:pos="2265"/>
        <w:tab w:val="center" w:pos="5400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EA98942" wp14:editId="7903ABB9">
              <wp:simplePos x="0" y="0"/>
              <wp:positionH relativeFrom="column">
                <wp:posOffset>4411345</wp:posOffset>
              </wp:positionH>
              <wp:positionV relativeFrom="paragraph">
                <wp:posOffset>-88265</wp:posOffset>
              </wp:positionV>
              <wp:extent cx="2668905" cy="5746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905" cy="574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C4A855" w14:textId="77777777" w:rsidR="00826CD5" w:rsidRDefault="00826CD5" w:rsidP="00826CD5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 xml:space="preserve">Phone: 208.343.6458 </w:t>
                          </w: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br/>
                            <w:t xml:space="preserve">Fax: 208.343.5031 </w:t>
                          </w: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br/>
                            <w:t>Web: IdahoGastro.com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A989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35pt;margin-top:-6.95pt;width:210.15pt;height:45.25pt;z-index:2516812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" filled="f" stroked="f">
              <v:textbox style="mso-fit-shape-to-text:t">
                <w:txbxContent>
                  <w:p w14:paraId="06C4A855" w14:textId="77777777" w:rsidR="00826CD5" w:rsidRDefault="00826CD5" w:rsidP="00826CD5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 xml:space="preserve">Phone: 208.343.6458 </w:t>
                    </w: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br/>
                      <w:t xml:space="preserve">Fax: 208.343.5031 </w:t>
                    </w: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br/>
                      <w:t>Web: IdahoGastro.com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CDFD710" wp14:editId="524A4838">
              <wp:simplePos x="0" y="0"/>
              <wp:positionH relativeFrom="column">
                <wp:posOffset>-332105</wp:posOffset>
              </wp:positionH>
              <wp:positionV relativeFrom="paragraph">
                <wp:posOffset>-84455</wp:posOffset>
              </wp:positionV>
              <wp:extent cx="2668905" cy="5746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8905" cy="574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98C46" w14:textId="39D60259" w:rsidR="00826CD5" w:rsidRPr="00826CD5" w:rsidRDefault="00826CD5" w:rsidP="00826CD5">
                          <w:pP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 xml:space="preserve">425 W. Bannock </w:t>
                          </w:r>
                          <w:r w:rsidR="003713A4"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 xml:space="preserve">St. </w:t>
                          </w:r>
                          <w:r>
                            <w:rPr>
                              <w:rFonts w:ascii="Trebuchet MS" w:hAnsi="Trebuchet MS"/>
                              <w:color w:val="98002E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>Boise, Idaho 83702</w:t>
                          </w: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br/>
                            <w:t xml:space="preserve">2235 </w:t>
                          </w:r>
                          <w:r w:rsidR="003713A4"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 xml:space="preserve">E. </w:t>
                          </w: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 xml:space="preserve">Gala </w:t>
                          </w:r>
                          <w:r w:rsidR="003713A4"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 xml:space="preserve">St. </w:t>
                          </w:r>
                          <w:r>
                            <w:rPr>
                              <w:rFonts w:ascii="Trebuchet MS" w:hAnsi="Trebuchet MS"/>
                              <w:color w:val="98002E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>Meridian, Idaho 83642</w:t>
                          </w: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br/>
                            <w:t xml:space="preserve">1200 Garrity </w:t>
                          </w:r>
                          <w:r w:rsidR="003713A4"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>Blvd.</w:t>
                          </w:r>
                          <w:r>
                            <w:rPr>
                              <w:rFonts w:ascii="Trebuchet MS" w:hAnsi="Trebuchet MS"/>
                              <w:color w:val="98002E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Trebuchet MS" w:hAnsi="Trebuchet MS"/>
                              <w:color w:val="262626"/>
                              <w:sz w:val="16"/>
                              <w:szCs w:val="16"/>
                            </w:rPr>
                            <w:t xml:space="preserve"> Nampa, Idaho 83687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DFD710" id="_x0000_s1027" type="#_x0000_t202" style="position:absolute;margin-left:-26.15pt;margin-top:-6.65pt;width:210.15pt;height:45.25pt;z-index:2516802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" filled="f" stroked="f">
              <v:textbox style="mso-fit-shape-to-text:t">
                <w:txbxContent>
                  <w:p w14:paraId="15398C46" w14:textId="39D60259" w:rsidR="00826CD5" w:rsidRPr="00826CD5" w:rsidRDefault="00826CD5" w:rsidP="00826CD5">
                    <w:pPr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 xml:space="preserve">425 W. Bannock </w:t>
                    </w:r>
                    <w:r w:rsidR="003713A4"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 xml:space="preserve">St. </w:t>
                    </w:r>
                    <w:r>
                      <w:rPr>
                        <w:rFonts w:ascii="Trebuchet MS" w:hAnsi="Trebuchet MS"/>
                        <w:color w:val="98002E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>Boise, Idaho 83702</w:t>
                    </w: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br/>
                      <w:t xml:space="preserve">2235 </w:t>
                    </w:r>
                    <w:r w:rsidR="003713A4"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 xml:space="preserve">E. </w:t>
                    </w: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 xml:space="preserve">Gala </w:t>
                    </w:r>
                    <w:r w:rsidR="003713A4"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 xml:space="preserve">St. </w:t>
                    </w:r>
                    <w:r>
                      <w:rPr>
                        <w:rFonts w:ascii="Trebuchet MS" w:hAnsi="Trebuchet MS"/>
                        <w:color w:val="98002E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>Meridian, Idaho 83642</w:t>
                    </w: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br/>
                      <w:t xml:space="preserve">1200 Garrity </w:t>
                    </w:r>
                    <w:r w:rsidR="003713A4"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>Blvd.</w:t>
                    </w:r>
                    <w:r>
                      <w:rPr>
                        <w:rFonts w:ascii="Trebuchet MS" w:hAnsi="Trebuchet MS"/>
                        <w:color w:val="98002E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Trebuchet MS" w:hAnsi="Trebuchet MS"/>
                        <w:color w:val="262626"/>
                        <w:sz w:val="16"/>
                        <w:szCs w:val="16"/>
                      </w:rPr>
                      <w:t xml:space="preserve"> Nampa, Idaho 83687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06C16A28" wp14:editId="451243E4">
              <wp:simplePos x="0" y="0"/>
              <wp:positionH relativeFrom="column">
                <wp:posOffset>-734695</wp:posOffset>
              </wp:positionH>
              <wp:positionV relativeFrom="paragraph">
                <wp:posOffset>-125095</wp:posOffset>
              </wp:positionV>
              <wp:extent cx="8058150" cy="4572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8150" cy="45720"/>
                      </a:xfrm>
                      <a:prstGeom prst="rect">
                        <a:avLst/>
                      </a:prstGeom>
                      <a:solidFill>
                        <a:srgbClr val="98002E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1952" id="Rectangle 1" o:spid="_x0000_s1026" style="position:absolute;margin-left:-57.85pt;margin-top:-9.85pt;width:634.5pt;height:3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" fillcolor="#98002e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8C366FB" wp14:editId="2B528D44">
              <wp:simplePos x="0" y="0"/>
              <wp:positionH relativeFrom="column">
                <wp:posOffset>-610870</wp:posOffset>
              </wp:positionH>
              <wp:positionV relativeFrom="paragraph">
                <wp:posOffset>-168275</wp:posOffset>
              </wp:positionV>
              <wp:extent cx="8058150" cy="4508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8150" cy="45085"/>
                      </a:xfrm>
                      <a:prstGeom prst="rect">
                        <a:avLst/>
                      </a:prstGeom>
                      <a:solidFill>
                        <a:srgbClr val="A1A1A1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2ACE7" id="Rectangle 2" o:spid="_x0000_s1026" style="position:absolute;margin-left:-48.1pt;margin-top:-13.25pt;width:634.5pt;height:3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" fillcolor="#a1a1a1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79232" behindDoc="0" locked="0" layoutInCell="1" allowOverlap="1" wp14:anchorId="19023AA1" wp14:editId="058FEC90">
          <wp:simplePos x="0" y="0"/>
          <wp:positionH relativeFrom="column">
            <wp:posOffset>2294890</wp:posOffset>
          </wp:positionH>
          <wp:positionV relativeFrom="paragraph">
            <wp:posOffset>-471170</wp:posOffset>
          </wp:positionV>
          <wp:extent cx="2364105" cy="1085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10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CD5">
      <w:rPr>
        <w:noProof/>
      </w:rPr>
      <w:tab/>
    </w:r>
    <w:r w:rsidR="00826CD5">
      <w:rPr>
        <w:noProof/>
      </w:rPr>
      <w:tab/>
    </w:r>
    <w:r w:rsidR="00826CD5">
      <w:rPr>
        <w:noProof/>
      </w:rPr>
      <w:tab/>
    </w:r>
  </w:p>
  <w:p w14:paraId="2EE1CC3F" w14:textId="77777777" w:rsidR="00826CD5" w:rsidRDefault="00826CD5" w:rsidP="00826CD5">
    <w:pPr>
      <w:pStyle w:val="Header"/>
      <w:rPr>
        <w:noProof/>
      </w:rPr>
    </w:pPr>
  </w:p>
  <w:p w14:paraId="27656AEC" w14:textId="77777777" w:rsidR="00C41097" w:rsidRPr="00826CD5" w:rsidRDefault="00C41097" w:rsidP="0082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5CFF"/>
    <w:multiLevelType w:val="hybridMultilevel"/>
    <w:tmpl w:val="E12AB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358383D-3A65-4A1A-8305-C4A18E3E595F}"/>
    <w:docVar w:name="dgnword-eventsink" w:val="353556504"/>
  </w:docVars>
  <w:rsids>
    <w:rsidRoot w:val="003713A4"/>
    <w:rsid w:val="0000525F"/>
    <w:rsid w:val="00027DA2"/>
    <w:rsid w:val="001112A5"/>
    <w:rsid w:val="0011783C"/>
    <w:rsid w:val="00140EF4"/>
    <w:rsid w:val="00141936"/>
    <w:rsid w:val="001822C4"/>
    <w:rsid w:val="001A1FCF"/>
    <w:rsid w:val="002136E0"/>
    <w:rsid w:val="00235594"/>
    <w:rsid w:val="00272464"/>
    <w:rsid w:val="0028777E"/>
    <w:rsid w:val="002B051B"/>
    <w:rsid w:val="002C2D1C"/>
    <w:rsid w:val="003564EF"/>
    <w:rsid w:val="003713A4"/>
    <w:rsid w:val="003B0BEF"/>
    <w:rsid w:val="003B507A"/>
    <w:rsid w:val="00417754"/>
    <w:rsid w:val="00451B50"/>
    <w:rsid w:val="004857A1"/>
    <w:rsid w:val="00493937"/>
    <w:rsid w:val="00516323"/>
    <w:rsid w:val="00546567"/>
    <w:rsid w:val="00654598"/>
    <w:rsid w:val="00697AC5"/>
    <w:rsid w:val="006A7E9F"/>
    <w:rsid w:val="006D147A"/>
    <w:rsid w:val="006E0E45"/>
    <w:rsid w:val="006E12E3"/>
    <w:rsid w:val="0072261D"/>
    <w:rsid w:val="00783E7D"/>
    <w:rsid w:val="007D2594"/>
    <w:rsid w:val="007D4512"/>
    <w:rsid w:val="007E0713"/>
    <w:rsid w:val="007F0C6B"/>
    <w:rsid w:val="008056A5"/>
    <w:rsid w:val="00807132"/>
    <w:rsid w:val="00826CD5"/>
    <w:rsid w:val="00846C2D"/>
    <w:rsid w:val="00877A20"/>
    <w:rsid w:val="00890BBF"/>
    <w:rsid w:val="008C2B40"/>
    <w:rsid w:val="008E5881"/>
    <w:rsid w:val="00916E64"/>
    <w:rsid w:val="00922ED3"/>
    <w:rsid w:val="009C5900"/>
    <w:rsid w:val="00A346CC"/>
    <w:rsid w:val="00AA0500"/>
    <w:rsid w:val="00AA3F97"/>
    <w:rsid w:val="00AD11B5"/>
    <w:rsid w:val="00AD3AB2"/>
    <w:rsid w:val="00B56845"/>
    <w:rsid w:val="00B953C6"/>
    <w:rsid w:val="00B954E4"/>
    <w:rsid w:val="00BF63B6"/>
    <w:rsid w:val="00C05AE4"/>
    <w:rsid w:val="00C16386"/>
    <w:rsid w:val="00C2534A"/>
    <w:rsid w:val="00C41097"/>
    <w:rsid w:val="00C5134D"/>
    <w:rsid w:val="00C91D10"/>
    <w:rsid w:val="00C945C0"/>
    <w:rsid w:val="00C961FC"/>
    <w:rsid w:val="00CC18C2"/>
    <w:rsid w:val="00CC5A5A"/>
    <w:rsid w:val="00D04C12"/>
    <w:rsid w:val="00D25A13"/>
    <w:rsid w:val="00D35D92"/>
    <w:rsid w:val="00D421A2"/>
    <w:rsid w:val="00D73A75"/>
    <w:rsid w:val="00DD0CB1"/>
    <w:rsid w:val="00E0573F"/>
    <w:rsid w:val="00E6087D"/>
    <w:rsid w:val="00E62D0D"/>
    <w:rsid w:val="00E70E5A"/>
    <w:rsid w:val="00E73B9C"/>
    <w:rsid w:val="00E76CB4"/>
    <w:rsid w:val="00E82175"/>
    <w:rsid w:val="00E96412"/>
    <w:rsid w:val="00EA0ED8"/>
    <w:rsid w:val="00EA20AE"/>
    <w:rsid w:val="00EA5311"/>
    <w:rsid w:val="00EE2A67"/>
    <w:rsid w:val="00F006A0"/>
    <w:rsid w:val="00F2551A"/>
    <w:rsid w:val="00FD6AF1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B815A"/>
  <w15:docId w15:val="{421FACD8-74AD-4D1C-A035-AFAA9D5B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32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E9F"/>
    <w:pPr>
      <w:keepNext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09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41097"/>
  </w:style>
  <w:style w:type="paragraph" w:styleId="Footer">
    <w:name w:val="footer"/>
    <w:basedOn w:val="Normal"/>
    <w:link w:val="FooterChar"/>
    <w:uiPriority w:val="99"/>
    <w:unhideWhenUsed/>
    <w:rsid w:val="00C4109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41097"/>
  </w:style>
  <w:style w:type="paragraph" w:styleId="BalloonText">
    <w:name w:val="Balloon Text"/>
    <w:basedOn w:val="Normal"/>
    <w:link w:val="BalloonTextChar"/>
    <w:uiPriority w:val="99"/>
    <w:semiHidden/>
    <w:unhideWhenUsed/>
    <w:rsid w:val="00C41097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10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7E9F"/>
    <w:rPr>
      <w:sz w:val="22"/>
      <w:szCs w:val="22"/>
    </w:rPr>
  </w:style>
  <w:style w:type="character" w:styleId="Hyperlink">
    <w:name w:val="Hyperlink"/>
    <w:rsid w:val="006A7E9F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A7E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umpedfont20">
    <w:name w:val="bumpedfont20"/>
    <w:rsid w:val="00516323"/>
  </w:style>
  <w:style w:type="table" w:styleId="TableGrid">
    <w:name w:val="Table Grid"/>
    <w:basedOn w:val="TableNormal"/>
    <w:uiPriority w:val="39"/>
    <w:rsid w:val="00D3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red%20IGA%20Files\IGA%20Documents\IGA%20Letterhead_v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IGA Letterhead_v1.1</Template>
  <TotalTime>10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Links>
    <vt:vector size="6" baseType="variant">
      <vt:variant>
        <vt:i4>1507403</vt:i4>
      </vt:variant>
      <vt:variant>
        <vt:i4>0</vt:i4>
      </vt:variant>
      <vt:variant>
        <vt:i4>0</vt:i4>
      </vt:variant>
      <vt:variant>
        <vt:i4>5</vt:i4>
      </vt:variant>
      <vt:variant>
        <vt:lpwstr>http://www.cms.hhs.gov/ombudsman/resouces.asp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McLane</dc:creator>
  <cp:keywords/>
  <dc:description/>
  <cp:lastModifiedBy>Kelley Vierra</cp:lastModifiedBy>
  <cp:revision>7</cp:revision>
  <cp:lastPrinted>2017-07-24T22:18:00Z</cp:lastPrinted>
  <dcterms:created xsi:type="dcterms:W3CDTF">2022-03-08T23:45:00Z</dcterms:created>
  <dcterms:modified xsi:type="dcterms:W3CDTF">2022-03-11T18:51:00Z</dcterms:modified>
</cp:coreProperties>
</file>